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FC1C9" w14:textId="51A0C15F" w:rsidR="003F211C" w:rsidRDefault="003F211C" w:rsidP="003F211C">
      <w:pPr>
        <w:jc w:val="right"/>
      </w:pPr>
      <w:r>
        <w:t>01/09/2020</w:t>
      </w:r>
    </w:p>
    <w:p w14:paraId="36EC2D7F" w14:textId="289F6CF1" w:rsidR="003F211C" w:rsidRDefault="00AC4349" w:rsidP="003F211C">
      <w:pPr>
        <w:spacing w:after="0"/>
      </w:pPr>
      <w:r>
        <w:t>Jenna McNabb</w:t>
      </w:r>
    </w:p>
    <w:p w14:paraId="0723175F" w14:textId="733DA0EC" w:rsidR="00AC4349" w:rsidRDefault="00AC4349" w:rsidP="003F211C">
      <w:pPr>
        <w:spacing w:after="0"/>
      </w:pPr>
      <w:r>
        <w:t xml:space="preserve">Planning Officer </w:t>
      </w:r>
    </w:p>
    <w:p w14:paraId="1E5384FC" w14:textId="592E3327" w:rsidR="00AC4349" w:rsidRDefault="00AC4349" w:rsidP="003F211C">
      <w:pPr>
        <w:spacing w:after="0"/>
      </w:pPr>
      <w:r>
        <w:t>Local and Regional Planning (Western Region)</w:t>
      </w:r>
    </w:p>
    <w:p w14:paraId="6B853033" w14:textId="3B8012D1" w:rsidR="00AC4349" w:rsidRDefault="00AC4349" w:rsidP="003F211C">
      <w:pPr>
        <w:spacing w:after="0"/>
      </w:pPr>
      <w:r>
        <w:t>Department of Planning Industry and Environment</w:t>
      </w:r>
    </w:p>
    <w:p w14:paraId="44FDFD24" w14:textId="251A88C2" w:rsidR="00AC4349" w:rsidRDefault="00AC4349" w:rsidP="003F211C">
      <w:pPr>
        <w:spacing w:after="0"/>
      </w:pPr>
      <w:r>
        <w:t xml:space="preserve">Level 1, 188 Macquarie Street </w:t>
      </w:r>
    </w:p>
    <w:p w14:paraId="05DEF5D2" w14:textId="3341874A" w:rsidR="003F211C" w:rsidRDefault="00AC4349" w:rsidP="003F211C">
      <w:pPr>
        <w:spacing w:after="0"/>
      </w:pPr>
      <w:r>
        <w:t>Dubbo, NSW 2830</w:t>
      </w:r>
    </w:p>
    <w:p w14:paraId="16CAE9C1" w14:textId="01764EC9" w:rsidR="003F211C" w:rsidRDefault="003F211C" w:rsidP="003F211C">
      <w:pPr>
        <w:spacing w:after="0"/>
      </w:pPr>
    </w:p>
    <w:p w14:paraId="32B914F1" w14:textId="6DC02FD4" w:rsidR="003F211C" w:rsidRDefault="003F211C" w:rsidP="003F211C">
      <w:pPr>
        <w:spacing w:after="0"/>
      </w:pPr>
      <w:r>
        <w:t>Dear</w:t>
      </w:r>
      <w:r w:rsidR="00AC4349">
        <w:t xml:space="preserve"> Jenna</w:t>
      </w:r>
      <w:r>
        <w:t xml:space="preserve"> </w:t>
      </w:r>
    </w:p>
    <w:p w14:paraId="3D88B380" w14:textId="405B042D" w:rsidR="003F211C" w:rsidRDefault="003F211C" w:rsidP="003F211C">
      <w:pPr>
        <w:spacing w:after="0"/>
      </w:pPr>
    </w:p>
    <w:p w14:paraId="7EBC018B" w14:textId="06AE719A" w:rsidR="003F211C" w:rsidRDefault="003F211C" w:rsidP="003F211C">
      <w:pPr>
        <w:spacing w:after="0"/>
      </w:pPr>
      <w:r>
        <w:t>Re: The Reclassification of Lots 2,3 &amp; 4 DP 1201089 and Lot 111 DP 1201028</w:t>
      </w:r>
      <w:r w:rsidR="00DB390D">
        <w:t xml:space="preserve"> for proposed Health Services Clinic</w:t>
      </w:r>
      <w:r w:rsidR="00AC4349">
        <w:t xml:space="preserve"> at Wilcannia</w:t>
      </w:r>
      <w:r w:rsidR="00DB390D">
        <w:t>.</w:t>
      </w:r>
    </w:p>
    <w:p w14:paraId="7008DAD5" w14:textId="1EC014AB" w:rsidR="003F211C" w:rsidRDefault="003F211C" w:rsidP="003F211C">
      <w:pPr>
        <w:spacing w:after="0"/>
      </w:pPr>
    </w:p>
    <w:p w14:paraId="49E59E31" w14:textId="0C573A38" w:rsidR="003F211C" w:rsidRDefault="003F211C" w:rsidP="003F211C">
      <w:pPr>
        <w:spacing w:after="0"/>
      </w:pPr>
      <w:r>
        <w:t xml:space="preserve">At the </w:t>
      </w:r>
      <w:r w:rsidR="00DB390D">
        <w:t>G</w:t>
      </w:r>
      <w:r>
        <w:t xml:space="preserve">eneral </w:t>
      </w:r>
      <w:r w:rsidR="00DB390D">
        <w:t>M</w:t>
      </w:r>
      <w:r>
        <w:t>eeting of Council held at Wilcannia on Wednesday the 26</w:t>
      </w:r>
      <w:r w:rsidRPr="003F211C">
        <w:rPr>
          <w:vertAlign w:val="superscript"/>
        </w:rPr>
        <w:t>th</w:t>
      </w:r>
      <w:r>
        <w:t xml:space="preserve"> August 2020, Council resolved as follows. </w:t>
      </w:r>
    </w:p>
    <w:p w14:paraId="50F9EDB0" w14:textId="77777777" w:rsidR="003F211C" w:rsidRPr="00195B72" w:rsidRDefault="003F211C" w:rsidP="003F211C">
      <w:pPr>
        <w:spacing w:before="240" w:after="120" w:line="240" w:lineRule="auto"/>
        <w:rPr>
          <w:rFonts w:ascii="Arial" w:hAnsi="Arial" w:cs="Arial"/>
          <w:b/>
        </w:rPr>
      </w:pPr>
      <w:r w:rsidRPr="00195B72">
        <w:rPr>
          <w:rFonts w:ascii="Arial" w:hAnsi="Arial" w:cs="Arial"/>
          <w:b/>
        </w:rPr>
        <w:t>That Council will:</w:t>
      </w:r>
    </w:p>
    <w:p w14:paraId="1F206C7B" w14:textId="77777777" w:rsidR="003F211C" w:rsidRDefault="003F211C" w:rsidP="003F211C">
      <w:pPr>
        <w:pStyle w:val="ListParagraph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195B72">
        <w:rPr>
          <w:rFonts w:ascii="Arial" w:hAnsi="Arial" w:cs="Arial"/>
          <w:b/>
        </w:rPr>
        <w:t>eceive the report</w:t>
      </w:r>
      <w:r>
        <w:rPr>
          <w:rFonts w:ascii="Arial" w:hAnsi="Arial" w:cs="Arial"/>
          <w:b/>
        </w:rPr>
        <w:t>.</w:t>
      </w:r>
    </w:p>
    <w:p w14:paraId="39EE619B" w14:textId="77777777" w:rsidR="003F211C" w:rsidRDefault="003F211C" w:rsidP="003F211C">
      <w:pPr>
        <w:pStyle w:val="ListParagraph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That Council support the Planning Proposal.</w:t>
      </w:r>
    </w:p>
    <w:p w14:paraId="0923569F" w14:textId="77777777" w:rsidR="003F211C" w:rsidRDefault="003F211C" w:rsidP="003F211C">
      <w:pPr>
        <w:pStyle w:val="ListParagraph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That Council submit the supported Planning Proposal to the Department of Planning, Industry and Environment for Gateway Determination. </w:t>
      </w:r>
    </w:p>
    <w:p w14:paraId="2BBEC70A" w14:textId="4B719B8F" w:rsidR="003F211C" w:rsidRDefault="003F211C" w:rsidP="00AC4349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Planning Proposal is for the reclassification of four (4) allotments, being lots 2,3 &amp;4 DP 1201089, and lot 111 DP 1201028, from Community Land to Operational Land, and to discharge Council interests to facilitate the development of a health services facility thereon. </w:t>
      </w:r>
    </w:p>
    <w:p w14:paraId="5F8972CE" w14:textId="0F5E8714" w:rsidR="003F211C" w:rsidRDefault="00AC4349" w:rsidP="00AC4349">
      <w:pPr>
        <w:spacing w:after="120"/>
      </w:pPr>
      <w:r>
        <w:t xml:space="preserve">Council now requests that the matter proceed for “Gateway Determination”. </w:t>
      </w:r>
    </w:p>
    <w:p w14:paraId="3870B906" w14:textId="651FFA46" w:rsidR="00AC4349" w:rsidRDefault="00AC4349" w:rsidP="00AC4349">
      <w:pPr>
        <w:spacing w:after="120"/>
      </w:pPr>
      <w:r>
        <w:t xml:space="preserve">If there is anything further that you require please do not hesitate to contact the undersigned by phone (08) 8083 8900 or mobile 0428 826 745. </w:t>
      </w:r>
    </w:p>
    <w:p w14:paraId="0A4D0A2A" w14:textId="488BAEF9" w:rsidR="003F211C" w:rsidRDefault="003F211C" w:rsidP="00AC4349">
      <w:pPr>
        <w:spacing w:after="120"/>
      </w:pPr>
    </w:p>
    <w:p w14:paraId="31C45C64" w14:textId="5548E301" w:rsidR="003F211C" w:rsidRDefault="003F211C" w:rsidP="00AC4349">
      <w:pPr>
        <w:spacing w:after="120"/>
      </w:pPr>
      <w:r>
        <w:t xml:space="preserve">Yours Faithfully, </w:t>
      </w:r>
    </w:p>
    <w:p w14:paraId="7D4A8132" w14:textId="77777777" w:rsidR="00DB390D" w:rsidRPr="00DB390D" w:rsidRDefault="00DB390D" w:rsidP="003F211C">
      <w:pPr>
        <w:rPr>
          <w:sz w:val="20"/>
          <w:szCs w:val="20"/>
        </w:rPr>
      </w:pPr>
    </w:p>
    <w:p w14:paraId="68398EE1" w14:textId="2E4B66D5" w:rsidR="003F211C" w:rsidRDefault="003F211C" w:rsidP="003F211C">
      <w:r>
        <w:t>Geoff Laan</w:t>
      </w:r>
    </w:p>
    <w:p w14:paraId="60026C0C" w14:textId="3065F8C9" w:rsidR="003F211C" w:rsidRDefault="003F211C" w:rsidP="003F211C">
      <w:r>
        <w:t xml:space="preserve">Building &amp; Environmental Health Officer </w:t>
      </w:r>
    </w:p>
    <w:p w14:paraId="53061341" w14:textId="77777777" w:rsidR="003F211C" w:rsidRPr="003F211C" w:rsidRDefault="003F211C" w:rsidP="003F211C"/>
    <w:sectPr w:rsidR="003F211C" w:rsidRPr="003F21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277D6" w14:textId="77777777" w:rsidR="002C3B78" w:rsidRDefault="002C3B78" w:rsidP="00DB390D">
      <w:pPr>
        <w:spacing w:after="0" w:line="240" w:lineRule="auto"/>
      </w:pPr>
      <w:r>
        <w:separator/>
      </w:r>
    </w:p>
  </w:endnote>
  <w:endnote w:type="continuationSeparator" w:id="0">
    <w:p w14:paraId="05184E0B" w14:textId="77777777" w:rsidR="002C3B78" w:rsidRDefault="002C3B78" w:rsidP="00DB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489D7" w14:textId="77777777" w:rsidR="002C3B78" w:rsidRDefault="002C3B78" w:rsidP="00DB390D">
      <w:pPr>
        <w:spacing w:after="0" w:line="240" w:lineRule="auto"/>
      </w:pPr>
      <w:r>
        <w:separator/>
      </w:r>
    </w:p>
  </w:footnote>
  <w:footnote w:type="continuationSeparator" w:id="0">
    <w:p w14:paraId="51CED7B9" w14:textId="77777777" w:rsidR="002C3B78" w:rsidRDefault="002C3B78" w:rsidP="00DB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3588"/>
      <w:gridCol w:w="3030"/>
      <w:gridCol w:w="3305"/>
    </w:tblGrid>
    <w:tr w:rsidR="00DB390D" w14:paraId="4DB1E3DA" w14:textId="77777777" w:rsidTr="004E3918">
      <w:trPr>
        <w:cantSplit/>
        <w:trHeight w:val="575"/>
        <w:jc w:val="center"/>
      </w:trPr>
      <w:tc>
        <w:tcPr>
          <w:tcW w:w="9923" w:type="dxa"/>
          <w:gridSpan w:val="3"/>
        </w:tcPr>
        <w:p w14:paraId="425546B0" w14:textId="77777777" w:rsidR="00DB390D" w:rsidRPr="00DB390D" w:rsidRDefault="00DB390D" w:rsidP="00DB390D">
          <w:pPr>
            <w:pStyle w:val="Heading5"/>
            <w:rPr>
              <w:smallCaps/>
              <w:emboss w:val="0"/>
              <w:color w:val="000080"/>
              <w:sz w:val="40"/>
            </w:rPr>
          </w:pPr>
          <w:bookmarkStart w:id="0" w:name="_Hlk25055435"/>
          <w:bookmarkStart w:id="1" w:name="_Hlk25055436"/>
          <w:bookmarkStart w:id="2" w:name="_Hlk25055500"/>
          <w:bookmarkStart w:id="3" w:name="_Hlk25055501"/>
          <w:bookmarkStart w:id="4" w:name="_Hlk25055512"/>
          <w:bookmarkStart w:id="5" w:name="_Hlk25055513"/>
          <w:bookmarkStart w:id="6" w:name="_Hlk25055537"/>
          <w:bookmarkStart w:id="7" w:name="_Hlk25055538"/>
          <w:r w:rsidRPr="00DB390D">
            <w:rPr>
              <w:smallCaps/>
              <w:emboss w:val="0"/>
              <w:color w:val="000080"/>
              <w:sz w:val="40"/>
            </w:rPr>
            <w:t>Central Darling Shire Council</w:t>
          </w:r>
        </w:p>
        <w:p w14:paraId="5C85B70F" w14:textId="77777777" w:rsidR="00DB390D" w:rsidRPr="00E27A91" w:rsidRDefault="00DB390D" w:rsidP="00DB390D">
          <w:pPr>
            <w:spacing w:after="0"/>
            <w:jc w:val="center"/>
            <w:rPr>
              <w:rFonts w:ascii="Garamond" w:hAnsi="Garamond"/>
              <w:color w:val="000080"/>
              <w:sz w:val="10"/>
              <w:szCs w:val="10"/>
            </w:rPr>
          </w:pPr>
          <w:r w:rsidRPr="00E27A91">
            <w:rPr>
              <w:rFonts w:ascii="Garamond" w:hAnsi="Garamond"/>
              <w:color w:val="000080"/>
              <w:sz w:val="16"/>
            </w:rPr>
            <w:t>CONSTITUTED 1 MAY 1959</w:t>
          </w:r>
        </w:p>
        <w:p w14:paraId="10CCB496" w14:textId="77777777" w:rsidR="00DB390D" w:rsidRPr="00E27A91" w:rsidRDefault="00DB390D" w:rsidP="00DB390D">
          <w:pPr>
            <w:spacing w:after="0"/>
            <w:jc w:val="center"/>
            <w:rPr>
              <w:rFonts w:ascii="Garamond" w:hAnsi="Garamond"/>
              <w:color w:val="000080"/>
              <w:sz w:val="10"/>
              <w:szCs w:val="10"/>
            </w:rPr>
          </w:pPr>
        </w:p>
        <w:p w14:paraId="183894D1" w14:textId="088D9EBD" w:rsidR="00DB390D" w:rsidRPr="00E27A91" w:rsidRDefault="00DB390D" w:rsidP="00DB390D">
          <w:pPr>
            <w:spacing w:after="0"/>
            <w:jc w:val="center"/>
            <w:rPr>
              <w:rFonts w:ascii="Garamond" w:hAnsi="Garamond"/>
              <w:color w:val="000080"/>
              <w:sz w:val="16"/>
            </w:rPr>
          </w:pPr>
          <w:r>
            <w:rPr>
              <w:rFonts w:ascii="Garamond" w:hAnsi="Garamond"/>
              <w:noProof/>
              <w:color w:val="000080"/>
              <w:sz w:val="18"/>
              <w:lang w:val="en-US"/>
            </w:rPr>
            <w:drawing>
              <wp:anchor distT="0" distB="0" distL="114300" distR="114300" simplePos="0" relativeHeight="251659264" behindDoc="1" locked="0" layoutInCell="1" allowOverlap="1" wp14:anchorId="36DEF41F" wp14:editId="5D0E4C2F">
                <wp:simplePos x="0" y="0"/>
                <wp:positionH relativeFrom="column">
                  <wp:posOffset>2643505</wp:posOffset>
                </wp:positionH>
                <wp:positionV relativeFrom="paragraph">
                  <wp:posOffset>100330</wp:posOffset>
                </wp:positionV>
                <wp:extent cx="914400" cy="86233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27A91">
            <w:rPr>
              <w:rFonts w:ascii="Garamond" w:hAnsi="Garamond"/>
              <w:color w:val="000080"/>
              <w:sz w:val="16"/>
            </w:rPr>
            <w:t>ABN: 65 061 502 439</w:t>
          </w:r>
        </w:p>
      </w:tc>
    </w:tr>
    <w:tr w:rsidR="00DB390D" w:rsidRPr="00DB390D" w14:paraId="1239C3B9" w14:textId="77777777" w:rsidTr="004E3918">
      <w:trPr>
        <w:cantSplit/>
        <w:trHeight w:val="575"/>
        <w:jc w:val="center"/>
      </w:trPr>
      <w:tc>
        <w:tcPr>
          <w:tcW w:w="3588" w:type="dxa"/>
        </w:tcPr>
        <w:p w14:paraId="3C7EF870" w14:textId="77777777" w:rsidR="00DB390D" w:rsidRDefault="00DB390D" w:rsidP="00DB390D">
          <w:pPr>
            <w:spacing w:after="0"/>
            <w:rPr>
              <w:rFonts w:ascii="Garamond" w:hAnsi="Garamond"/>
              <w:color w:val="000080"/>
              <w:sz w:val="18"/>
            </w:rPr>
          </w:pPr>
          <w:r w:rsidRPr="00E27A91">
            <w:rPr>
              <w:rFonts w:ascii="Garamond" w:hAnsi="Garamond"/>
              <w:color w:val="000080"/>
              <w:sz w:val="18"/>
            </w:rPr>
            <w:t xml:space="preserve">E-mail: </w:t>
          </w:r>
          <w:hyperlink r:id="rId2" w:history="1">
            <w:r w:rsidRPr="006052DF">
              <w:rPr>
                <w:rStyle w:val="Hyperlink"/>
                <w:sz w:val="18"/>
              </w:rPr>
              <w:t>council@centraldarling.nsw.gov.au</w:t>
            </w:r>
          </w:hyperlink>
        </w:p>
        <w:p w14:paraId="6E0DBD26" w14:textId="77777777" w:rsidR="00DB390D" w:rsidRPr="00E27A91" w:rsidRDefault="00DB390D" w:rsidP="00DB390D">
          <w:pPr>
            <w:spacing w:after="0"/>
            <w:rPr>
              <w:rFonts w:ascii="Garamond" w:hAnsi="Garamond"/>
              <w:color w:val="000080"/>
              <w:sz w:val="18"/>
            </w:rPr>
          </w:pPr>
          <w:r>
            <w:rPr>
              <w:rFonts w:ascii="Garamond" w:hAnsi="Garamond"/>
              <w:color w:val="000080"/>
              <w:sz w:val="18"/>
            </w:rPr>
            <w:t>Website: www.centraldarling.nsw.gov.au</w:t>
          </w:r>
        </w:p>
      </w:tc>
      <w:tc>
        <w:tcPr>
          <w:tcW w:w="3030" w:type="dxa"/>
          <w:vMerge w:val="restart"/>
        </w:tcPr>
        <w:p w14:paraId="201E3A31" w14:textId="77777777" w:rsidR="00DB390D" w:rsidRPr="00E27A91" w:rsidRDefault="00DB390D" w:rsidP="00DB390D">
          <w:pPr>
            <w:spacing w:after="0"/>
            <w:jc w:val="right"/>
            <w:rPr>
              <w:rFonts w:ascii="Garamond" w:hAnsi="Garamond"/>
              <w:color w:val="000080"/>
              <w:sz w:val="18"/>
            </w:rPr>
          </w:pPr>
        </w:p>
      </w:tc>
      <w:tc>
        <w:tcPr>
          <w:tcW w:w="3305" w:type="dxa"/>
        </w:tcPr>
        <w:p w14:paraId="42AB261E" w14:textId="77777777" w:rsidR="00DB390D" w:rsidRPr="00E27A91" w:rsidRDefault="00DB390D" w:rsidP="00DB390D">
          <w:pPr>
            <w:spacing w:after="0"/>
            <w:jc w:val="right"/>
            <w:rPr>
              <w:rFonts w:ascii="Garamond" w:hAnsi="Garamond"/>
              <w:color w:val="000080"/>
              <w:sz w:val="18"/>
            </w:rPr>
          </w:pPr>
          <w:r w:rsidRPr="00E27A91">
            <w:rPr>
              <w:rFonts w:ascii="Garamond" w:hAnsi="Garamond"/>
              <w:color w:val="000080"/>
              <w:sz w:val="18"/>
            </w:rPr>
            <w:t>PHONE (08) 8083 8900</w:t>
          </w:r>
        </w:p>
        <w:p w14:paraId="3AE22F34" w14:textId="77777777" w:rsidR="00DB390D" w:rsidRPr="00E27A91" w:rsidRDefault="00DB390D" w:rsidP="00DB390D">
          <w:pPr>
            <w:spacing w:after="0"/>
            <w:jc w:val="right"/>
            <w:rPr>
              <w:rFonts w:ascii="Garamond" w:hAnsi="Garamond"/>
              <w:color w:val="000080"/>
              <w:sz w:val="18"/>
            </w:rPr>
          </w:pPr>
          <w:r w:rsidRPr="00E27A91">
            <w:rPr>
              <w:rFonts w:ascii="Garamond" w:hAnsi="Garamond"/>
              <w:color w:val="000080"/>
              <w:sz w:val="18"/>
            </w:rPr>
            <w:t>FAX (08) 8091 5994</w:t>
          </w:r>
        </w:p>
      </w:tc>
    </w:tr>
    <w:tr w:rsidR="00DB390D" w:rsidRPr="00DB390D" w14:paraId="63D5C884" w14:textId="77777777" w:rsidTr="004E3918">
      <w:trPr>
        <w:cantSplit/>
        <w:trHeight w:val="817"/>
        <w:jc w:val="center"/>
      </w:trPr>
      <w:tc>
        <w:tcPr>
          <w:tcW w:w="3588" w:type="dxa"/>
        </w:tcPr>
        <w:p w14:paraId="4D163DEA" w14:textId="77777777" w:rsidR="00DB390D" w:rsidRPr="00E27A91" w:rsidRDefault="00DB390D" w:rsidP="00DB390D">
          <w:pPr>
            <w:spacing w:after="0"/>
            <w:rPr>
              <w:rFonts w:ascii="Garamond" w:hAnsi="Garamond"/>
              <w:color w:val="000080"/>
              <w:sz w:val="14"/>
              <w:szCs w:val="14"/>
            </w:rPr>
          </w:pPr>
          <w:r w:rsidRPr="00E27A91">
            <w:rPr>
              <w:rFonts w:ascii="Garamond" w:hAnsi="Garamond"/>
              <w:color w:val="000080"/>
              <w:sz w:val="14"/>
              <w:szCs w:val="14"/>
            </w:rPr>
            <w:t>PLEASE ADDRESS ALL</w:t>
          </w:r>
        </w:p>
        <w:p w14:paraId="69520C34" w14:textId="77777777" w:rsidR="00DB390D" w:rsidRPr="00E27A91" w:rsidRDefault="00DB390D" w:rsidP="00DB390D">
          <w:pPr>
            <w:spacing w:after="0"/>
            <w:rPr>
              <w:rFonts w:ascii="Garamond" w:hAnsi="Garamond"/>
              <w:color w:val="000080"/>
              <w:sz w:val="14"/>
              <w:szCs w:val="14"/>
            </w:rPr>
          </w:pPr>
          <w:r w:rsidRPr="00E27A91">
            <w:rPr>
              <w:rFonts w:ascii="Garamond" w:hAnsi="Garamond"/>
              <w:color w:val="000080"/>
              <w:sz w:val="14"/>
              <w:szCs w:val="14"/>
            </w:rPr>
            <w:t>CORRESPONDENCE TO:</w:t>
          </w:r>
        </w:p>
        <w:p w14:paraId="0BAB0AB3" w14:textId="77777777" w:rsidR="00DB390D" w:rsidRPr="00E27A91" w:rsidRDefault="00DB390D" w:rsidP="00DB390D">
          <w:pPr>
            <w:spacing w:after="0"/>
            <w:rPr>
              <w:rFonts w:ascii="Garamond" w:hAnsi="Garamond"/>
              <w:color w:val="000080"/>
              <w:sz w:val="18"/>
            </w:rPr>
          </w:pPr>
          <w:r w:rsidRPr="00E27A91">
            <w:rPr>
              <w:rFonts w:ascii="Garamond" w:hAnsi="Garamond"/>
              <w:color w:val="000080"/>
              <w:sz w:val="18"/>
            </w:rPr>
            <w:t>THE GENERAL MANAGER</w:t>
          </w:r>
        </w:p>
        <w:p w14:paraId="3BC62668" w14:textId="77777777" w:rsidR="00DB390D" w:rsidRPr="00E27A91" w:rsidRDefault="00DB390D" w:rsidP="00DB390D">
          <w:pPr>
            <w:spacing w:after="0"/>
            <w:rPr>
              <w:rFonts w:ascii="Garamond" w:hAnsi="Garamond"/>
              <w:color w:val="000080"/>
              <w:sz w:val="18"/>
            </w:rPr>
          </w:pPr>
          <w:r w:rsidRPr="00E27A91">
            <w:rPr>
              <w:rFonts w:ascii="Garamond" w:hAnsi="Garamond"/>
              <w:color w:val="000080"/>
              <w:sz w:val="18"/>
            </w:rPr>
            <w:t xml:space="preserve">P. O. </w:t>
          </w:r>
          <w:smartTag w:uri="urn:schemas-microsoft-com:office:smarttags" w:element="address">
            <w:smartTag w:uri="urn:schemas-microsoft-com:office:smarttags" w:element="Street">
              <w:r w:rsidRPr="00E27A91">
                <w:rPr>
                  <w:rFonts w:ascii="Garamond" w:hAnsi="Garamond"/>
                  <w:color w:val="000080"/>
                  <w:sz w:val="18"/>
                </w:rPr>
                <w:t>BOX</w:t>
              </w:r>
            </w:smartTag>
            <w:r w:rsidRPr="00E27A91">
              <w:rPr>
                <w:rFonts w:ascii="Garamond" w:hAnsi="Garamond"/>
                <w:color w:val="000080"/>
                <w:sz w:val="18"/>
              </w:rPr>
              <w:t xml:space="preserve"> 165</w:t>
            </w:r>
          </w:smartTag>
        </w:p>
        <w:p w14:paraId="3BBC3228" w14:textId="77777777" w:rsidR="00DB390D" w:rsidRPr="00E27A91" w:rsidRDefault="00DB390D" w:rsidP="00DB390D">
          <w:pPr>
            <w:spacing w:after="0"/>
            <w:rPr>
              <w:rFonts w:ascii="Garamond" w:hAnsi="Garamond"/>
              <w:color w:val="000080"/>
              <w:sz w:val="18"/>
            </w:rPr>
          </w:pPr>
          <w:r w:rsidRPr="00E27A91">
            <w:rPr>
              <w:rFonts w:ascii="Garamond" w:hAnsi="Garamond"/>
              <w:color w:val="000080"/>
              <w:sz w:val="18"/>
            </w:rPr>
            <w:t>WILCANNIA NSW 2836</w:t>
          </w:r>
        </w:p>
      </w:tc>
      <w:tc>
        <w:tcPr>
          <w:tcW w:w="3030" w:type="dxa"/>
          <w:vMerge/>
          <w:vAlign w:val="bottom"/>
        </w:tcPr>
        <w:p w14:paraId="3DDD0239" w14:textId="77777777" w:rsidR="00DB390D" w:rsidRPr="00E27A91" w:rsidRDefault="00DB390D" w:rsidP="00DB390D">
          <w:pPr>
            <w:spacing w:after="0"/>
            <w:jc w:val="right"/>
            <w:rPr>
              <w:rFonts w:ascii="Garamond" w:hAnsi="Garamond"/>
              <w:color w:val="000080"/>
              <w:sz w:val="18"/>
            </w:rPr>
          </w:pPr>
        </w:p>
      </w:tc>
      <w:tc>
        <w:tcPr>
          <w:tcW w:w="3305" w:type="dxa"/>
          <w:vAlign w:val="bottom"/>
        </w:tcPr>
        <w:p w14:paraId="62AB0871" w14:textId="77777777" w:rsidR="00DB390D" w:rsidRDefault="00DB390D" w:rsidP="00DB390D">
          <w:pPr>
            <w:spacing w:after="0"/>
            <w:jc w:val="right"/>
            <w:rPr>
              <w:rFonts w:ascii="Garamond" w:hAnsi="Garamond"/>
              <w:color w:val="000080"/>
              <w:sz w:val="18"/>
            </w:rPr>
          </w:pPr>
          <w:r>
            <w:rPr>
              <w:rFonts w:ascii="Garamond" w:hAnsi="Garamond"/>
              <w:color w:val="000080"/>
              <w:sz w:val="18"/>
            </w:rPr>
            <w:t>COUNCIL CHAMBERS</w:t>
          </w:r>
        </w:p>
        <w:p w14:paraId="566FB8AE" w14:textId="77777777" w:rsidR="00DB390D" w:rsidRPr="00E27A91" w:rsidRDefault="00DB390D" w:rsidP="00DB390D">
          <w:pPr>
            <w:spacing w:after="0"/>
            <w:jc w:val="right"/>
            <w:rPr>
              <w:rFonts w:ascii="Garamond" w:hAnsi="Garamond"/>
              <w:color w:val="000080"/>
              <w:sz w:val="18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Garamond" w:hAnsi="Garamond"/>
                  <w:color w:val="000080"/>
                  <w:sz w:val="18"/>
                </w:rPr>
                <w:t>21 REID STREET</w:t>
              </w:r>
            </w:smartTag>
          </w:smartTag>
        </w:p>
        <w:p w14:paraId="170CDF0E" w14:textId="77777777" w:rsidR="00DB390D" w:rsidRPr="00E27A91" w:rsidRDefault="00DB390D" w:rsidP="00DB390D">
          <w:pPr>
            <w:spacing w:after="0"/>
            <w:jc w:val="right"/>
            <w:rPr>
              <w:rFonts w:ascii="Garamond" w:hAnsi="Garamond"/>
              <w:color w:val="000080"/>
              <w:sz w:val="18"/>
            </w:rPr>
          </w:pPr>
          <w:r w:rsidRPr="00E27A91">
            <w:rPr>
              <w:rFonts w:ascii="Garamond" w:hAnsi="Garamond"/>
              <w:color w:val="000080"/>
              <w:sz w:val="18"/>
            </w:rPr>
            <w:t>WILCANNIA NSW 2836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6A59253D" w14:textId="77777777" w:rsidR="00DB390D" w:rsidRPr="00DB390D" w:rsidRDefault="00DB390D" w:rsidP="00DB3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406FA"/>
    <w:multiLevelType w:val="hybridMultilevel"/>
    <w:tmpl w:val="C6B483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74DE3"/>
    <w:multiLevelType w:val="hybridMultilevel"/>
    <w:tmpl w:val="92A430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52F8"/>
    <w:multiLevelType w:val="hybridMultilevel"/>
    <w:tmpl w:val="3B9C30E0"/>
    <w:lvl w:ilvl="0" w:tplc="5D865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31"/>
    <w:rsid w:val="00044144"/>
    <w:rsid w:val="00076403"/>
    <w:rsid w:val="00195B72"/>
    <w:rsid w:val="001B7919"/>
    <w:rsid w:val="00237280"/>
    <w:rsid w:val="00244807"/>
    <w:rsid w:val="00244E15"/>
    <w:rsid w:val="002C3B78"/>
    <w:rsid w:val="00314E86"/>
    <w:rsid w:val="003571C9"/>
    <w:rsid w:val="0038776B"/>
    <w:rsid w:val="003D2AE3"/>
    <w:rsid w:val="003F211C"/>
    <w:rsid w:val="00411DDD"/>
    <w:rsid w:val="00425E3F"/>
    <w:rsid w:val="00426033"/>
    <w:rsid w:val="004355C2"/>
    <w:rsid w:val="00485C92"/>
    <w:rsid w:val="004B31BD"/>
    <w:rsid w:val="00525022"/>
    <w:rsid w:val="005671EE"/>
    <w:rsid w:val="006316DE"/>
    <w:rsid w:val="00635826"/>
    <w:rsid w:val="006E4EED"/>
    <w:rsid w:val="007545B0"/>
    <w:rsid w:val="007A3A7A"/>
    <w:rsid w:val="008915F5"/>
    <w:rsid w:val="0092183E"/>
    <w:rsid w:val="0096528B"/>
    <w:rsid w:val="00996E45"/>
    <w:rsid w:val="00A407BE"/>
    <w:rsid w:val="00A718E9"/>
    <w:rsid w:val="00A91C83"/>
    <w:rsid w:val="00AC4349"/>
    <w:rsid w:val="00B362F5"/>
    <w:rsid w:val="00B4265E"/>
    <w:rsid w:val="00B76092"/>
    <w:rsid w:val="00BA0B3D"/>
    <w:rsid w:val="00C0098E"/>
    <w:rsid w:val="00C8637C"/>
    <w:rsid w:val="00D06780"/>
    <w:rsid w:val="00D86381"/>
    <w:rsid w:val="00DB390D"/>
    <w:rsid w:val="00E27B10"/>
    <w:rsid w:val="00F1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74BB1C36"/>
  <w15:chartTrackingRefBased/>
  <w15:docId w15:val="{E99CEFF6-9230-4242-91DC-B3D79F8F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80"/>
  </w:style>
  <w:style w:type="paragraph" w:styleId="Heading1">
    <w:name w:val="heading 1"/>
    <w:basedOn w:val="Normal"/>
    <w:next w:val="Normal"/>
    <w:link w:val="Heading1Char"/>
    <w:uiPriority w:val="9"/>
    <w:qFormat/>
    <w:rsid w:val="00D06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B390D"/>
    <w:pPr>
      <w:keepNext/>
      <w:widowControl w:val="0"/>
      <w:spacing w:after="0" w:line="240" w:lineRule="auto"/>
      <w:jc w:val="center"/>
      <w:outlineLvl w:val="4"/>
    </w:pPr>
    <w:rPr>
      <w:rFonts w:ascii="Garamond" w:eastAsia="Times New Roman" w:hAnsi="Garamond" w:cs="Times New Roman"/>
      <w:b/>
      <w:emboss/>
      <w:spacing w:val="30"/>
      <w:position w:val="6"/>
      <w:sz w:val="36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67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06780"/>
    <w:pPr>
      <w:ind w:left="720"/>
      <w:contextualSpacing/>
    </w:pPr>
  </w:style>
  <w:style w:type="table" w:styleId="TableGrid">
    <w:name w:val="Table Grid"/>
    <w:basedOn w:val="TableNormal"/>
    <w:uiPriority w:val="39"/>
    <w:rsid w:val="00D0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260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B3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390D"/>
  </w:style>
  <w:style w:type="paragraph" w:styleId="Footer">
    <w:name w:val="footer"/>
    <w:basedOn w:val="Normal"/>
    <w:link w:val="FooterChar"/>
    <w:uiPriority w:val="99"/>
    <w:unhideWhenUsed/>
    <w:rsid w:val="00DB3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90D"/>
  </w:style>
  <w:style w:type="character" w:customStyle="1" w:styleId="Heading5Char">
    <w:name w:val="Heading 5 Char"/>
    <w:basedOn w:val="DefaultParagraphFont"/>
    <w:link w:val="Heading5"/>
    <w:rsid w:val="00DB390D"/>
    <w:rPr>
      <w:rFonts w:ascii="Garamond" w:eastAsia="Times New Roman" w:hAnsi="Garamond" w:cs="Times New Roman"/>
      <w:b/>
      <w:emboss/>
      <w:spacing w:val="30"/>
      <w:position w:val="6"/>
      <w:sz w:val="36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centraldarling.nsw.gov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a\Desktop\LSPS\Information%20on%20LSPS%20Exhib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Information on LSPS Exhibition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Scott</dc:creator>
  <cp:keywords/>
  <dc:description/>
  <cp:lastModifiedBy>Adriana Scott</cp:lastModifiedBy>
  <cp:revision>2</cp:revision>
  <cp:lastPrinted>2020-09-01T05:14:00Z</cp:lastPrinted>
  <dcterms:created xsi:type="dcterms:W3CDTF">2020-09-01T05:23:00Z</dcterms:created>
  <dcterms:modified xsi:type="dcterms:W3CDTF">2020-09-01T05:23:00Z</dcterms:modified>
</cp:coreProperties>
</file>